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94" w:rsidRDefault="00165AB6">
      <w:pPr>
        <w:pStyle w:val="Textoindependiente"/>
        <w:spacing w:line="94" w:lineRule="exact"/>
        <w:ind w:left="130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position w:val="-1"/>
          <w:sz w:val="9"/>
          <w:lang w:eastAsia="es-ES"/>
        </w:rPr>
        <w:drawing>
          <wp:inline distT="0" distB="0" distL="0" distR="0">
            <wp:extent cx="6467677" cy="6000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677" cy="6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94" w:rsidRDefault="00165AB6">
      <w:pPr>
        <w:pStyle w:val="Textoindependiente"/>
        <w:spacing w:before="1"/>
        <w:rPr>
          <w:rFonts w:ascii="Times New Roman"/>
          <w:b w:val="0"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59055</wp:posOffset>
                </wp:positionV>
                <wp:extent cx="6245860" cy="254635"/>
                <wp:effectExtent l="0" t="0" r="254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5860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:rsidR="00FC6394" w:rsidRDefault="0073425C">
                            <w:pPr>
                              <w:spacing w:before="10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 xml:space="preserve">COMPROMISO DE </w:t>
                            </w:r>
                            <w:r w:rsidR="00433D52"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>CREACIÓN DE UNA ENTIDAD ASOCIATIVA</w:t>
                            </w:r>
                            <w:r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 xml:space="preserve"> -</w:t>
                            </w:r>
                            <w:r w:rsidR="00165AB6">
                              <w:rPr>
                                <w:b/>
                                <w:color w:val="0669B3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165AB6"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>TIQUE</w:t>
                            </w:r>
                            <w:r w:rsidR="00165AB6">
                              <w:rPr>
                                <w:b/>
                                <w:color w:val="0669B3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165AB6"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>RURAL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42.55pt;margin-top:4.65pt;width:491.8pt;height:20.05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" fillcolor="#f2f2f2" stroked="f">
                <v:path arrowok="t"/>
                <v:textbox inset="0,0,0,0">
                  <w:txbxContent>
                    <w:p w:rsidR="00FC6394" w:rsidRDefault="0073425C">
                      <w:pPr>
                        <w:spacing w:before="10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 xml:space="preserve">COMPROMISO DE </w:t>
                      </w:r>
                      <w:r w:rsidR="00433D52"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>CREACIÓN DE UNA ENTIDAD ASOCIATIVA</w:t>
                      </w:r>
                      <w:r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 xml:space="preserve"> -</w:t>
                      </w:r>
                      <w:r w:rsidR="00165AB6">
                        <w:rPr>
                          <w:b/>
                          <w:color w:val="0669B3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 w:rsidR="00165AB6"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>TIQUE</w:t>
                      </w:r>
                      <w:r w:rsidR="00165AB6">
                        <w:rPr>
                          <w:b/>
                          <w:color w:val="0669B3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 w:rsidR="00165AB6"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>RURAL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6394" w:rsidRDefault="00FC6394">
      <w:pPr>
        <w:pStyle w:val="Textoindependiente"/>
        <w:spacing w:before="57"/>
        <w:rPr>
          <w:rFonts w:ascii="Times New Roman"/>
          <w:b w:val="0"/>
          <w:sz w:val="14"/>
        </w:rPr>
      </w:pPr>
    </w:p>
    <w:p w:rsidR="00FC6394" w:rsidRDefault="00FC6394">
      <w:pPr>
        <w:spacing w:before="8"/>
        <w:rPr>
          <w:b/>
          <w:sz w:val="3"/>
        </w:rPr>
      </w:pPr>
    </w:p>
    <w:p w:rsidR="00433D52" w:rsidRDefault="00433D52" w:rsidP="00433D52">
      <w:pPr>
        <w:spacing w:before="41"/>
        <w:jc w:val="center"/>
        <w:rPr>
          <w:b/>
          <w:color w:val="0669B3"/>
          <w:spacing w:val="-2"/>
          <w:w w:val="105"/>
          <w:sz w:val="16"/>
        </w:rPr>
      </w:pPr>
      <w:r>
        <w:rPr>
          <w:b/>
          <w:color w:val="0669B3"/>
          <w:spacing w:val="-2"/>
          <w:w w:val="105"/>
          <w:sz w:val="16"/>
        </w:rPr>
        <w:t>REUNIDOS</w:t>
      </w:r>
    </w:p>
    <w:p w:rsidR="00FC6394" w:rsidRDefault="00433D52">
      <w:pPr>
        <w:spacing w:before="63"/>
        <w:rPr>
          <w:b/>
          <w:sz w:val="20"/>
        </w:rPr>
      </w:pPr>
      <w:r>
        <w:rPr>
          <w:b/>
          <w:sz w:val="20"/>
        </w:rPr>
        <w:t xml:space="preserve"> </w:t>
      </w:r>
    </w:p>
    <w:p w:rsidR="009C4899" w:rsidRPr="009C4899" w:rsidRDefault="009C4899" w:rsidP="009C4899">
      <w:pPr>
        <w:adjustRightInd w:val="0"/>
        <w:spacing w:line="276" w:lineRule="auto"/>
        <w:jc w:val="both"/>
        <w:rPr>
          <w:sz w:val="20"/>
          <w:szCs w:val="20"/>
        </w:rPr>
      </w:pPr>
      <w:r w:rsidRPr="009C4899">
        <w:rPr>
          <w:sz w:val="20"/>
          <w:szCs w:val="20"/>
        </w:rPr>
        <w:t>D./Dª……………...................................</w:t>
      </w:r>
      <w:r w:rsidRPr="009C4899">
        <w:rPr>
          <w:sz w:val="20"/>
          <w:szCs w:val="20"/>
        </w:rPr>
        <w:t>..........................................................</w:t>
      </w:r>
      <w:bookmarkStart w:id="0" w:name="_GoBack"/>
      <w:r w:rsidRPr="009C4899">
        <w:rPr>
          <w:sz w:val="20"/>
          <w:szCs w:val="20"/>
        </w:rPr>
        <w:t>................</w:t>
      </w:r>
      <w:bookmarkEnd w:id="0"/>
      <w:r w:rsidRPr="009C4899">
        <w:rPr>
          <w:sz w:val="20"/>
          <w:szCs w:val="20"/>
        </w:rPr>
        <w:t>....</w:t>
      </w:r>
      <w:r w:rsidRPr="009C4899">
        <w:rPr>
          <w:sz w:val="20"/>
          <w:szCs w:val="20"/>
        </w:rPr>
        <w:t xml:space="preserve"> con NIF/NIE…</w:t>
      </w:r>
      <w:r w:rsidRPr="009C4899">
        <w:rPr>
          <w:sz w:val="20"/>
          <w:szCs w:val="20"/>
        </w:rPr>
        <w:t>….</w:t>
      </w:r>
      <w:r w:rsidRPr="009C4899">
        <w:rPr>
          <w:sz w:val="20"/>
          <w:szCs w:val="20"/>
        </w:rPr>
        <w:t>………….......</w:t>
      </w:r>
      <w:r w:rsidRPr="009C4899">
        <w:rPr>
          <w:sz w:val="20"/>
          <w:szCs w:val="20"/>
        </w:rPr>
        <w:t xml:space="preserve">  </w:t>
      </w:r>
      <w:r w:rsidR="00433D52">
        <w:rPr>
          <w:sz w:val="20"/>
          <w:szCs w:val="20"/>
        </w:rPr>
        <w:t>con domicilio</w:t>
      </w:r>
      <w:r w:rsidRPr="009C4899">
        <w:rPr>
          <w:sz w:val="20"/>
          <w:szCs w:val="20"/>
        </w:rPr>
        <w:t>………………………………..………….…</w:t>
      </w:r>
      <w:r>
        <w:rPr>
          <w:sz w:val="20"/>
          <w:szCs w:val="20"/>
        </w:rPr>
        <w:t>…………</w:t>
      </w:r>
      <w:r w:rsidR="00433D52">
        <w:rPr>
          <w:sz w:val="20"/>
          <w:szCs w:val="20"/>
        </w:rPr>
        <w:t>…………………………………………...</w:t>
      </w:r>
      <w:r>
        <w:rPr>
          <w:sz w:val="20"/>
          <w:szCs w:val="20"/>
        </w:rPr>
        <w:t>….</w:t>
      </w:r>
      <w:r w:rsidR="00433D52">
        <w:rPr>
          <w:sz w:val="20"/>
          <w:szCs w:val="20"/>
        </w:rPr>
        <w:t xml:space="preserve"> en el Concejo </w:t>
      </w:r>
      <w:r w:rsidRPr="009C4899">
        <w:rPr>
          <w:sz w:val="20"/>
          <w:szCs w:val="20"/>
        </w:rPr>
        <w:t>…</w:t>
      </w:r>
      <w:r w:rsidRPr="009C4899">
        <w:rPr>
          <w:sz w:val="20"/>
          <w:szCs w:val="20"/>
        </w:rPr>
        <w:t>…</w:t>
      </w:r>
      <w:r>
        <w:rPr>
          <w:sz w:val="20"/>
          <w:szCs w:val="20"/>
        </w:rPr>
        <w:t>………</w:t>
      </w:r>
      <w:r w:rsidRPr="009C4899">
        <w:rPr>
          <w:sz w:val="20"/>
          <w:szCs w:val="20"/>
        </w:rPr>
        <w:t>…</w:t>
      </w:r>
      <w:r w:rsidRPr="009C4899">
        <w:rPr>
          <w:sz w:val="20"/>
          <w:szCs w:val="20"/>
        </w:rPr>
        <w:t>………...</w:t>
      </w:r>
      <w:r w:rsidRPr="009C4899">
        <w:rPr>
          <w:sz w:val="20"/>
          <w:szCs w:val="20"/>
        </w:rPr>
        <w:t>,</w:t>
      </w:r>
    </w:p>
    <w:p w:rsidR="009C4899" w:rsidRPr="009C4899" w:rsidRDefault="009C4899" w:rsidP="009C4899">
      <w:pPr>
        <w:adjustRightInd w:val="0"/>
        <w:jc w:val="both"/>
        <w:rPr>
          <w:sz w:val="20"/>
          <w:szCs w:val="20"/>
        </w:rPr>
      </w:pPr>
    </w:p>
    <w:p w:rsidR="00433D52" w:rsidRPr="009C4899" w:rsidRDefault="00433D52" w:rsidP="00433D52">
      <w:pPr>
        <w:adjustRightInd w:val="0"/>
        <w:spacing w:line="276" w:lineRule="auto"/>
        <w:jc w:val="both"/>
        <w:rPr>
          <w:sz w:val="20"/>
          <w:szCs w:val="20"/>
        </w:rPr>
      </w:pPr>
      <w:r w:rsidRPr="009C4899">
        <w:rPr>
          <w:sz w:val="20"/>
          <w:szCs w:val="20"/>
        </w:rPr>
        <w:t xml:space="preserve">D./Dª……………................................................................................................................. con NIF/NIE…….………….......  </w:t>
      </w:r>
      <w:r>
        <w:rPr>
          <w:sz w:val="20"/>
          <w:szCs w:val="20"/>
        </w:rPr>
        <w:t>con domicilio</w:t>
      </w:r>
      <w:r w:rsidRPr="009C4899">
        <w:rPr>
          <w:sz w:val="20"/>
          <w:szCs w:val="20"/>
        </w:rPr>
        <w:t>………………………………..………….…</w:t>
      </w:r>
      <w:r>
        <w:rPr>
          <w:sz w:val="20"/>
          <w:szCs w:val="20"/>
        </w:rPr>
        <w:t xml:space="preserve">……………………………………………………...…. en el Concejo </w:t>
      </w:r>
      <w:r w:rsidRPr="009C4899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9C4899">
        <w:rPr>
          <w:sz w:val="20"/>
          <w:szCs w:val="20"/>
        </w:rPr>
        <w:t>…………...,</w:t>
      </w:r>
    </w:p>
    <w:p w:rsidR="009C4899" w:rsidRDefault="009C4899">
      <w:pPr>
        <w:spacing w:before="41"/>
        <w:rPr>
          <w:sz w:val="14"/>
        </w:rPr>
      </w:pPr>
    </w:p>
    <w:p w:rsidR="00433D52" w:rsidRPr="009C4899" w:rsidRDefault="00433D52" w:rsidP="00433D52">
      <w:pPr>
        <w:adjustRightInd w:val="0"/>
        <w:spacing w:line="276" w:lineRule="auto"/>
        <w:jc w:val="both"/>
        <w:rPr>
          <w:sz w:val="20"/>
          <w:szCs w:val="20"/>
        </w:rPr>
      </w:pPr>
      <w:r w:rsidRPr="009C4899">
        <w:rPr>
          <w:sz w:val="20"/>
          <w:szCs w:val="20"/>
        </w:rPr>
        <w:t xml:space="preserve">D./Dª……………................................................................................................................. con NIF/NIE…….………….......  </w:t>
      </w:r>
      <w:r>
        <w:rPr>
          <w:sz w:val="20"/>
          <w:szCs w:val="20"/>
        </w:rPr>
        <w:t>con domicilio</w:t>
      </w:r>
      <w:r w:rsidRPr="009C4899">
        <w:rPr>
          <w:sz w:val="20"/>
          <w:szCs w:val="20"/>
        </w:rPr>
        <w:t>………………………………..………….…</w:t>
      </w:r>
      <w:r>
        <w:rPr>
          <w:sz w:val="20"/>
          <w:szCs w:val="20"/>
        </w:rPr>
        <w:t xml:space="preserve">……………………………………………………...…. en el Concejo </w:t>
      </w:r>
      <w:r w:rsidRPr="009C4899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9C4899">
        <w:rPr>
          <w:sz w:val="20"/>
          <w:szCs w:val="20"/>
        </w:rPr>
        <w:t>…………...,</w:t>
      </w:r>
    </w:p>
    <w:p w:rsidR="00433D52" w:rsidRDefault="00433D52">
      <w:pPr>
        <w:spacing w:before="41"/>
        <w:rPr>
          <w:sz w:val="14"/>
        </w:rPr>
      </w:pPr>
    </w:p>
    <w:p w:rsidR="00433D52" w:rsidRPr="009C4899" w:rsidRDefault="00433D52" w:rsidP="00433D52">
      <w:pPr>
        <w:adjustRightInd w:val="0"/>
        <w:spacing w:line="276" w:lineRule="auto"/>
        <w:jc w:val="both"/>
        <w:rPr>
          <w:sz w:val="20"/>
          <w:szCs w:val="20"/>
        </w:rPr>
      </w:pPr>
      <w:r w:rsidRPr="009C4899">
        <w:rPr>
          <w:sz w:val="20"/>
          <w:szCs w:val="20"/>
        </w:rPr>
        <w:t xml:space="preserve">D./Dª……………................................................................................................................. con NIF/NIE…….………….......  </w:t>
      </w:r>
      <w:r>
        <w:rPr>
          <w:sz w:val="20"/>
          <w:szCs w:val="20"/>
        </w:rPr>
        <w:t>con domicilio</w:t>
      </w:r>
      <w:r w:rsidRPr="009C4899">
        <w:rPr>
          <w:sz w:val="20"/>
          <w:szCs w:val="20"/>
        </w:rPr>
        <w:t>………………………………..………….…</w:t>
      </w:r>
      <w:r>
        <w:rPr>
          <w:sz w:val="20"/>
          <w:szCs w:val="20"/>
        </w:rPr>
        <w:t xml:space="preserve">……………………………………………………...…. en el Concejo </w:t>
      </w:r>
      <w:r w:rsidRPr="009C4899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9C4899">
        <w:rPr>
          <w:sz w:val="20"/>
          <w:szCs w:val="20"/>
        </w:rPr>
        <w:t>…………...,</w:t>
      </w:r>
    </w:p>
    <w:p w:rsidR="00433D52" w:rsidRDefault="00433D52">
      <w:pPr>
        <w:spacing w:before="41"/>
        <w:rPr>
          <w:sz w:val="14"/>
        </w:rPr>
      </w:pPr>
    </w:p>
    <w:p w:rsidR="009C4899" w:rsidRDefault="009C4899">
      <w:pPr>
        <w:spacing w:before="41"/>
        <w:rPr>
          <w:sz w:val="14"/>
        </w:rPr>
      </w:pPr>
    </w:p>
    <w:p w:rsidR="009C4899" w:rsidRPr="00C51CE4" w:rsidRDefault="00433D52" w:rsidP="00C51CE4">
      <w:pPr>
        <w:spacing w:before="41"/>
        <w:jc w:val="both"/>
        <w:rPr>
          <w:b/>
          <w:color w:val="0669B3"/>
          <w:spacing w:val="-2"/>
          <w:w w:val="105"/>
          <w:sz w:val="20"/>
        </w:rPr>
      </w:pPr>
      <w:r w:rsidRPr="00C51CE4">
        <w:rPr>
          <w:b/>
          <w:color w:val="0669B3"/>
          <w:spacing w:val="-2"/>
          <w:w w:val="105"/>
          <w:sz w:val="20"/>
        </w:rPr>
        <w:t>INTERVIENEN en su propio nombre y derecho, se reconocen la mutua legal para otorgar este documento y MANIFIESTAN, de común acuerdo y voluntariamente:</w:t>
      </w:r>
    </w:p>
    <w:p w:rsidR="00433D52" w:rsidRPr="00C51CE4" w:rsidRDefault="00433D52" w:rsidP="00C51CE4">
      <w:pPr>
        <w:spacing w:before="41"/>
        <w:jc w:val="both"/>
        <w:rPr>
          <w:b/>
          <w:color w:val="0669B3"/>
          <w:spacing w:val="-2"/>
          <w:w w:val="105"/>
          <w:sz w:val="20"/>
        </w:rPr>
      </w:pPr>
    </w:p>
    <w:p w:rsidR="00F64402" w:rsidRPr="00C51CE4" w:rsidRDefault="00F64402" w:rsidP="00C51CE4">
      <w:p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 xml:space="preserve">1º.- </w:t>
      </w:r>
      <w:r w:rsidR="00433D52" w:rsidRPr="00C51CE4">
        <w:rPr>
          <w:spacing w:val="-2"/>
          <w:w w:val="105"/>
          <w:sz w:val="20"/>
        </w:rPr>
        <w:t>Su propósito de constituir una entidad asociativa bajo la forma</w:t>
      </w:r>
      <w:r w:rsidR="00433D52" w:rsidRPr="00C51CE4">
        <w:rPr>
          <w:spacing w:val="-2"/>
          <w:w w:val="105"/>
          <w:sz w:val="20"/>
          <w:vertAlign w:val="superscript"/>
        </w:rPr>
        <w:t>(1)</w:t>
      </w:r>
      <w:r w:rsidR="00433D52" w:rsidRPr="00C51CE4">
        <w:rPr>
          <w:spacing w:val="-2"/>
          <w:w w:val="105"/>
          <w:sz w:val="20"/>
        </w:rPr>
        <w:t xml:space="preserve"> …………………………………………………………</w:t>
      </w:r>
      <w:r w:rsidR="00C51CE4">
        <w:rPr>
          <w:spacing w:val="-2"/>
          <w:w w:val="105"/>
          <w:sz w:val="20"/>
        </w:rPr>
        <w:t>…………</w:t>
      </w:r>
      <w:r w:rsidR="00433D52" w:rsidRPr="00C51CE4">
        <w:rPr>
          <w:spacing w:val="-2"/>
          <w:w w:val="105"/>
          <w:sz w:val="20"/>
        </w:rPr>
        <w:t>.</w:t>
      </w:r>
    </w:p>
    <w:p w:rsidR="00C51CE4" w:rsidRPr="00C51CE4" w:rsidRDefault="00C51CE4" w:rsidP="00C51CE4">
      <w:pPr>
        <w:pStyle w:val="Prrafodelista"/>
        <w:numPr>
          <w:ilvl w:val="0"/>
          <w:numId w:val="4"/>
        </w:numPr>
        <w:spacing w:before="41"/>
        <w:jc w:val="both"/>
        <w:rPr>
          <w:spacing w:val="-2"/>
          <w:w w:val="105"/>
          <w:sz w:val="18"/>
        </w:rPr>
      </w:pPr>
      <w:r w:rsidRPr="00C51CE4">
        <w:rPr>
          <w:sz w:val="16"/>
        </w:rPr>
        <w:t>Tipo de sociedad: Cooperativa de trabajo asociado o Sociedad Laboral</w:t>
      </w:r>
    </w:p>
    <w:p w:rsidR="00C51CE4" w:rsidRPr="00C51CE4" w:rsidRDefault="00C51CE4" w:rsidP="00C51CE4">
      <w:pPr>
        <w:pStyle w:val="Prrafodelista"/>
        <w:spacing w:before="41"/>
        <w:ind w:left="1080"/>
        <w:jc w:val="both"/>
        <w:rPr>
          <w:spacing w:val="-2"/>
          <w:w w:val="105"/>
          <w:sz w:val="20"/>
        </w:rPr>
      </w:pPr>
    </w:p>
    <w:p w:rsidR="00433D52" w:rsidRPr="00C51CE4" w:rsidRDefault="00433D52" w:rsidP="00C51CE4">
      <w:p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>2º.- Dicha entidad asociativa se formalizará con arreglo a las siguientes CLÁUSULAS:</w:t>
      </w:r>
    </w:p>
    <w:p w:rsidR="00433D52" w:rsidRPr="00C51CE4" w:rsidRDefault="00433D52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 xml:space="preserve">La denominación será </w:t>
      </w:r>
      <w:r w:rsidR="00176584">
        <w:rPr>
          <w:spacing w:val="-2"/>
          <w:w w:val="105"/>
          <w:sz w:val="20"/>
        </w:rPr>
        <w:t xml:space="preserve"> </w:t>
      </w:r>
      <w:r w:rsidR="00176584">
        <w:rPr>
          <w:spacing w:val="-2"/>
          <w:w w:val="105"/>
          <w:sz w:val="20"/>
        </w:rPr>
        <w:tab/>
        <w:t>….</w:t>
      </w:r>
      <w:r w:rsidRPr="00C51CE4">
        <w:rPr>
          <w:spacing w:val="-2"/>
          <w:w w:val="105"/>
          <w:sz w:val="20"/>
        </w:rPr>
        <w:t>………………………</w:t>
      </w:r>
      <w:r w:rsidR="00C51CE4">
        <w:rPr>
          <w:spacing w:val="-2"/>
          <w:w w:val="105"/>
          <w:sz w:val="20"/>
        </w:rPr>
        <w:t>……………………………………………………………………………………</w:t>
      </w:r>
    </w:p>
    <w:p w:rsidR="00433D52" w:rsidRPr="00C51CE4" w:rsidRDefault="00433D52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 xml:space="preserve">Tendrá por objeto </w:t>
      </w:r>
      <w:r w:rsidR="00176584">
        <w:rPr>
          <w:spacing w:val="-2"/>
          <w:w w:val="105"/>
          <w:sz w:val="20"/>
        </w:rPr>
        <w:t xml:space="preserve"> </w:t>
      </w:r>
      <w:r w:rsidR="00176584">
        <w:rPr>
          <w:spacing w:val="-2"/>
          <w:w w:val="105"/>
          <w:sz w:val="20"/>
        </w:rPr>
        <w:tab/>
        <w:t xml:space="preserve">           .</w:t>
      </w:r>
      <w:r w:rsidRPr="00C51CE4">
        <w:rPr>
          <w:spacing w:val="-2"/>
          <w:w w:val="105"/>
          <w:sz w:val="20"/>
        </w:rPr>
        <w:t>………………………</w:t>
      </w:r>
      <w:r w:rsidR="00C51CE4">
        <w:rPr>
          <w:spacing w:val="-2"/>
          <w:w w:val="105"/>
          <w:sz w:val="20"/>
        </w:rPr>
        <w:t>……………………………………………………………………………………….</w:t>
      </w:r>
    </w:p>
    <w:p w:rsidR="00433D52" w:rsidRPr="00C51CE4" w:rsidRDefault="00433D52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>Se establece su domicilio en ……………………………</w:t>
      </w:r>
      <w:r w:rsidR="00176584">
        <w:rPr>
          <w:spacing w:val="-2"/>
          <w:w w:val="105"/>
          <w:sz w:val="20"/>
        </w:rPr>
        <w:t>…………………………………………………………………………………</w:t>
      </w:r>
    </w:p>
    <w:p w:rsidR="00433D52" w:rsidRPr="00C51CE4" w:rsidRDefault="00433D52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>El capital social será de (en letra) ……………………………</w:t>
      </w:r>
      <w:r w:rsidR="00176584">
        <w:rPr>
          <w:spacing w:val="-2"/>
          <w:w w:val="105"/>
          <w:sz w:val="20"/>
        </w:rPr>
        <w:t>……………………</w:t>
      </w:r>
      <w:r w:rsidRPr="00C51CE4">
        <w:rPr>
          <w:spacing w:val="-2"/>
          <w:w w:val="105"/>
          <w:sz w:val="20"/>
        </w:rPr>
        <w:t>… en número ……</w:t>
      </w:r>
      <w:r w:rsidR="00176584">
        <w:rPr>
          <w:spacing w:val="-2"/>
          <w:w w:val="105"/>
          <w:sz w:val="20"/>
        </w:rPr>
        <w:t>…..……..</w:t>
      </w:r>
      <w:r w:rsidRPr="00C51CE4">
        <w:rPr>
          <w:spacing w:val="-2"/>
          <w:w w:val="105"/>
          <w:sz w:val="20"/>
        </w:rPr>
        <w:t>…….. € y se suscribirá en su totalidad por los comparecientes en los siguientes términos:</w:t>
      </w:r>
    </w:p>
    <w:p w:rsidR="00433D52" w:rsidRPr="00C51CE4" w:rsidRDefault="00433D52" w:rsidP="00C51CE4">
      <w:pPr>
        <w:spacing w:before="41"/>
        <w:jc w:val="both"/>
        <w:rPr>
          <w:b/>
          <w:spacing w:val="-2"/>
          <w:w w:val="105"/>
          <w:sz w:val="20"/>
        </w:rPr>
      </w:pPr>
    </w:p>
    <w:tbl>
      <w:tblPr>
        <w:tblStyle w:val="Cuadrculaclara"/>
        <w:tblW w:w="0" w:type="auto"/>
        <w:jc w:val="center"/>
        <w:tblLook w:val="04A0" w:firstRow="1" w:lastRow="0" w:firstColumn="1" w:lastColumn="0" w:noHBand="0" w:noVBand="1"/>
      </w:tblPr>
      <w:tblGrid>
        <w:gridCol w:w="4710"/>
        <w:gridCol w:w="1635"/>
        <w:gridCol w:w="1430"/>
      </w:tblGrid>
      <w:tr w:rsidR="006F07CF" w:rsidRPr="00C51CE4" w:rsidTr="006F0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shd w:val="clear" w:color="auto" w:fill="D9D9D9" w:themeFill="background1" w:themeFillShade="D9"/>
          </w:tcPr>
          <w:p w:rsidR="00C51CE4" w:rsidRPr="00C51CE4" w:rsidRDefault="00C51CE4" w:rsidP="00C51CE4">
            <w:pPr>
              <w:spacing w:before="41"/>
              <w:jc w:val="both"/>
              <w:rPr>
                <w:spacing w:val="-2"/>
                <w:w w:val="105"/>
                <w:sz w:val="20"/>
              </w:rPr>
            </w:pPr>
            <w:r w:rsidRPr="00C51CE4">
              <w:rPr>
                <w:spacing w:val="-2"/>
                <w:w w:val="105"/>
                <w:sz w:val="20"/>
              </w:rPr>
              <w:t>Nombre y apellidos de los socios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51CE4" w:rsidRPr="00C51CE4" w:rsidRDefault="00C51CE4" w:rsidP="00C51CE4">
            <w:pPr>
              <w:spacing w:before="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w w:val="105"/>
                <w:sz w:val="18"/>
              </w:rPr>
            </w:pPr>
            <w:r w:rsidRPr="00C51CE4">
              <w:rPr>
                <w:spacing w:val="-2"/>
                <w:w w:val="105"/>
                <w:sz w:val="18"/>
              </w:rPr>
              <w:t>Capital suscrito (€)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C51CE4" w:rsidRPr="00C51CE4" w:rsidRDefault="00C51CE4" w:rsidP="00C51CE4">
            <w:pPr>
              <w:spacing w:before="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w w:val="105"/>
                <w:sz w:val="18"/>
              </w:rPr>
            </w:pPr>
            <w:r w:rsidRPr="00C51CE4">
              <w:rPr>
                <w:spacing w:val="-2"/>
                <w:w w:val="105"/>
                <w:sz w:val="18"/>
              </w:rPr>
              <w:t>% Capital social</w:t>
            </w:r>
          </w:p>
        </w:tc>
      </w:tr>
      <w:tr w:rsidR="006F07CF" w:rsidRPr="00C51CE4" w:rsidTr="006F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tcBorders>
              <w:top w:val="single" w:sz="18" w:space="0" w:color="000000" w:themeColor="text1"/>
            </w:tcBorders>
            <w:shd w:val="clear" w:color="auto" w:fill="auto"/>
          </w:tcPr>
          <w:p w:rsidR="00C51CE4" w:rsidRPr="00C51CE4" w:rsidRDefault="00C51CE4" w:rsidP="00C51CE4">
            <w:pPr>
              <w:spacing w:before="41"/>
              <w:jc w:val="both"/>
              <w:rPr>
                <w:b w:val="0"/>
                <w:spacing w:val="-2"/>
                <w:w w:val="105"/>
                <w:sz w:val="20"/>
              </w:rPr>
            </w:pPr>
          </w:p>
        </w:tc>
        <w:tc>
          <w:tcPr>
            <w:tcW w:w="1635" w:type="dxa"/>
            <w:tcBorders>
              <w:top w:val="single" w:sz="18" w:space="0" w:color="000000" w:themeColor="text1"/>
            </w:tcBorders>
            <w:shd w:val="clear" w:color="auto" w:fill="auto"/>
          </w:tcPr>
          <w:p w:rsidR="00C51CE4" w:rsidRPr="00C51CE4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430" w:type="dxa"/>
            <w:tcBorders>
              <w:top w:val="single" w:sz="18" w:space="0" w:color="000000" w:themeColor="text1"/>
            </w:tcBorders>
            <w:shd w:val="clear" w:color="auto" w:fill="auto"/>
          </w:tcPr>
          <w:p w:rsidR="00C51CE4" w:rsidRPr="00C51CE4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</w:tr>
      <w:tr w:rsidR="00C51CE4" w:rsidRPr="00C51CE4" w:rsidTr="006F07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</w:tcPr>
          <w:p w:rsidR="00C51CE4" w:rsidRPr="00C51CE4" w:rsidRDefault="00C51CE4" w:rsidP="00C51CE4">
            <w:pPr>
              <w:spacing w:before="41"/>
              <w:jc w:val="both"/>
              <w:rPr>
                <w:b w:val="0"/>
                <w:spacing w:val="-2"/>
                <w:w w:val="105"/>
                <w:sz w:val="20"/>
              </w:rPr>
            </w:pPr>
          </w:p>
        </w:tc>
        <w:tc>
          <w:tcPr>
            <w:tcW w:w="1635" w:type="dxa"/>
          </w:tcPr>
          <w:p w:rsidR="00C51CE4" w:rsidRPr="00C51CE4" w:rsidRDefault="00C51CE4" w:rsidP="00C51CE4">
            <w:pPr>
              <w:spacing w:before="4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430" w:type="dxa"/>
          </w:tcPr>
          <w:p w:rsidR="00C51CE4" w:rsidRPr="00C51CE4" w:rsidRDefault="00C51CE4" w:rsidP="00C51CE4">
            <w:pPr>
              <w:spacing w:before="4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</w:tr>
      <w:tr w:rsidR="006F07CF" w:rsidRPr="00C51CE4" w:rsidTr="006F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shd w:val="clear" w:color="auto" w:fill="auto"/>
          </w:tcPr>
          <w:p w:rsidR="00C51CE4" w:rsidRPr="00C51CE4" w:rsidRDefault="00C51CE4" w:rsidP="00C51CE4">
            <w:pPr>
              <w:spacing w:before="41"/>
              <w:jc w:val="both"/>
              <w:rPr>
                <w:b w:val="0"/>
                <w:spacing w:val="-2"/>
                <w:w w:val="105"/>
                <w:sz w:val="20"/>
              </w:rPr>
            </w:pPr>
          </w:p>
        </w:tc>
        <w:tc>
          <w:tcPr>
            <w:tcW w:w="1635" w:type="dxa"/>
            <w:shd w:val="clear" w:color="auto" w:fill="auto"/>
          </w:tcPr>
          <w:p w:rsidR="00C51CE4" w:rsidRPr="006F07CF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  <w:w w:val="105"/>
                <w:sz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C51CE4" w:rsidRPr="006F07CF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  <w:w w:val="105"/>
                <w:sz w:val="20"/>
              </w:rPr>
            </w:pPr>
          </w:p>
        </w:tc>
      </w:tr>
      <w:tr w:rsidR="00C51CE4" w:rsidRPr="00C51CE4" w:rsidTr="006F07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</w:tcPr>
          <w:p w:rsidR="00C51CE4" w:rsidRPr="00C51CE4" w:rsidRDefault="00C51CE4" w:rsidP="00C51CE4">
            <w:pPr>
              <w:spacing w:before="41"/>
              <w:jc w:val="both"/>
              <w:rPr>
                <w:b w:val="0"/>
                <w:spacing w:val="-2"/>
                <w:w w:val="105"/>
                <w:sz w:val="20"/>
              </w:rPr>
            </w:pPr>
          </w:p>
        </w:tc>
        <w:tc>
          <w:tcPr>
            <w:tcW w:w="1635" w:type="dxa"/>
          </w:tcPr>
          <w:p w:rsidR="00C51CE4" w:rsidRPr="00C51CE4" w:rsidRDefault="00C51CE4" w:rsidP="00C51CE4">
            <w:pPr>
              <w:spacing w:before="4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430" w:type="dxa"/>
          </w:tcPr>
          <w:p w:rsidR="00C51CE4" w:rsidRPr="00C51CE4" w:rsidRDefault="00C51CE4" w:rsidP="00C51CE4">
            <w:pPr>
              <w:spacing w:before="4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</w:tr>
      <w:tr w:rsidR="00C51CE4" w:rsidRPr="00C51CE4" w:rsidTr="006F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</w:tcPr>
          <w:p w:rsidR="00C51CE4" w:rsidRPr="00C51CE4" w:rsidRDefault="00C51CE4" w:rsidP="00176584">
            <w:pPr>
              <w:spacing w:before="41"/>
              <w:jc w:val="right"/>
              <w:rPr>
                <w:spacing w:val="-2"/>
                <w:w w:val="105"/>
                <w:sz w:val="20"/>
              </w:rPr>
            </w:pPr>
            <w:r w:rsidRPr="00C51CE4">
              <w:rPr>
                <w:spacing w:val="-2"/>
                <w:w w:val="105"/>
                <w:sz w:val="20"/>
              </w:rPr>
              <w:t>TOTAL</w:t>
            </w:r>
          </w:p>
        </w:tc>
        <w:tc>
          <w:tcPr>
            <w:tcW w:w="1635" w:type="dxa"/>
          </w:tcPr>
          <w:p w:rsidR="00C51CE4" w:rsidRPr="00C51CE4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  <w:tc>
          <w:tcPr>
            <w:tcW w:w="1430" w:type="dxa"/>
          </w:tcPr>
          <w:p w:rsidR="00C51CE4" w:rsidRPr="00C51CE4" w:rsidRDefault="00C51CE4" w:rsidP="00C51CE4">
            <w:pPr>
              <w:spacing w:before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"/>
                <w:w w:val="105"/>
                <w:sz w:val="20"/>
              </w:rPr>
            </w:pPr>
          </w:p>
        </w:tc>
      </w:tr>
    </w:tbl>
    <w:p w:rsidR="00C51CE4" w:rsidRPr="00C51CE4" w:rsidRDefault="00C51CE4" w:rsidP="00C51CE4">
      <w:pPr>
        <w:spacing w:before="41"/>
        <w:jc w:val="both"/>
        <w:rPr>
          <w:b/>
          <w:spacing w:val="-2"/>
          <w:w w:val="105"/>
          <w:sz w:val="20"/>
        </w:rPr>
      </w:pPr>
    </w:p>
    <w:p w:rsidR="00C51CE4" w:rsidRPr="00C51CE4" w:rsidRDefault="00C51CE4" w:rsidP="00C51CE4">
      <w:pPr>
        <w:pStyle w:val="Prrafodelista"/>
        <w:numPr>
          <w:ilvl w:val="0"/>
          <w:numId w:val="2"/>
        </w:numPr>
        <w:spacing w:before="41"/>
        <w:jc w:val="both"/>
        <w:rPr>
          <w:spacing w:val="-2"/>
          <w:w w:val="105"/>
          <w:sz w:val="20"/>
        </w:rPr>
      </w:pPr>
      <w:r w:rsidRPr="00C51CE4">
        <w:rPr>
          <w:spacing w:val="-2"/>
          <w:w w:val="105"/>
          <w:sz w:val="20"/>
        </w:rPr>
        <w:t>Se designa al promotor D/Dña. …………………………</w:t>
      </w:r>
      <w:r w:rsidR="00176584">
        <w:rPr>
          <w:spacing w:val="-2"/>
          <w:w w:val="105"/>
          <w:sz w:val="20"/>
        </w:rPr>
        <w:t>……………………………………</w:t>
      </w:r>
      <w:r w:rsidRPr="00C51CE4">
        <w:rPr>
          <w:spacing w:val="-2"/>
          <w:w w:val="105"/>
          <w:sz w:val="20"/>
        </w:rPr>
        <w:t>…………………………..cuyos datos figuran en el encabezamiento, como representante para realizar los trámites necesarios para la constitución de la entidad.</w:t>
      </w:r>
    </w:p>
    <w:p w:rsidR="00C51CE4" w:rsidRDefault="00C51CE4" w:rsidP="00C51CE4">
      <w:pPr>
        <w:spacing w:before="41"/>
        <w:jc w:val="both"/>
        <w:rPr>
          <w:b/>
          <w:spacing w:val="-2"/>
          <w:w w:val="105"/>
          <w:sz w:val="16"/>
        </w:rPr>
      </w:pPr>
    </w:p>
    <w:p w:rsidR="00C51CE4" w:rsidRPr="00C51CE4" w:rsidRDefault="00C51CE4" w:rsidP="00C51CE4">
      <w:pPr>
        <w:spacing w:before="41"/>
        <w:jc w:val="both"/>
        <w:rPr>
          <w:b/>
          <w:color w:val="0669B3"/>
          <w:spacing w:val="-2"/>
          <w:w w:val="105"/>
          <w:sz w:val="16"/>
        </w:rPr>
      </w:pPr>
      <w:r w:rsidRPr="00C51CE4">
        <w:rPr>
          <w:b/>
          <w:color w:val="0669B3"/>
          <w:spacing w:val="-2"/>
          <w:w w:val="105"/>
          <w:sz w:val="16"/>
        </w:rPr>
        <w:t>En prueba de conformidad</w:t>
      </w:r>
    </w:p>
    <w:p w:rsidR="009C4899" w:rsidRDefault="009C4899">
      <w:pPr>
        <w:spacing w:before="41"/>
        <w:rPr>
          <w:sz w:val="14"/>
        </w:rPr>
      </w:pPr>
    </w:p>
    <w:p w:rsidR="009C4899" w:rsidRDefault="009C4899">
      <w:pPr>
        <w:spacing w:before="41"/>
        <w:rPr>
          <w:sz w:val="14"/>
        </w:rPr>
      </w:pPr>
    </w:p>
    <w:p w:rsidR="00FC6394" w:rsidRDefault="00165AB6">
      <w:pPr>
        <w:tabs>
          <w:tab w:val="left" w:pos="5102"/>
        </w:tabs>
        <w:ind w:left="1496"/>
        <w:rPr>
          <w:sz w:val="1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7AD1104A" wp14:editId="416ADDB8">
                <wp:simplePos x="0" y="0"/>
                <wp:positionH relativeFrom="page">
                  <wp:posOffset>1540802</wp:posOffset>
                </wp:positionH>
                <wp:positionV relativeFrom="paragraph">
                  <wp:posOffset>3215</wp:posOffset>
                </wp:positionV>
                <wp:extent cx="2153920" cy="21018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392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3920" h="210185">
                              <a:moveTo>
                                <a:pt x="0" y="0"/>
                              </a:moveTo>
                              <a:lnTo>
                                <a:pt x="2153653" y="0"/>
                              </a:lnTo>
                              <a:lnTo>
                                <a:pt x="2153653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4737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1.322998pt;margin-top:.253209pt;width:169.57902pt;height:16.508092pt;mso-position-horizontal-relative:page;mso-position-vertical-relative:paragraph;z-index:-15877120" id="docshape60" filled="false" stroked="true" strokeweight=".500003pt" strokecolor="#647375">
                <v:stroke dashstyle="solid"/>
                <w10:wrap type="non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BC8B8FB" wp14:editId="1E6D468F">
                <wp:simplePos x="0" y="0"/>
                <wp:positionH relativeFrom="page">
                  <wp:posOffset>5615736</wp:posOffset>
                </wp:positionH>
                <wp:positionV relativeFrom="paragraph">
                  <wp:posOffset>3215</wp:posOffset>
                </wp:positionV>
                <wp:extent cx="534035" cy="21018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3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35" h="210185">
                              <a:moveTo>
                                <a:pt x="0" y="0"/>
                              </a:moveTo>
                              <a:lnTo>
                                <a:pt x="533658" y="0"/>
                              </a:lnTo>
                              <a:lnTo>
                                <a:pt x="533658" y="209652"/>
                              </a:lnTo>
                              <a:lnTo>
                                <a:pt x="0" y="20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64737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42.18399pt;margin-top:.253209pt;width:42.020316pt;height:16.508092pt;mso-position-horizontal-relative:page;mso-position-vertical-relative:paragraph;z-index:15747072" id="docshape61" filled="false" stroked="true" strokeweight=".500003pt" strokecolor="#647375">
                <v:stroke dashstyle="solid"/>
                <w10:wrap type="none"/>
              </v:rect>
            </w:pict>
          </mc:Fallback>
        </mc:AlternateContent>
      </w:r>
      <w:r>
        <w:rPr>
          <w:spacing w:val="-7"/>
          <w:w w:val="105"/>
          <w:sz w:val="14"/>
        </w:rPr>
        <w:t>En</w:t>
      </w:r>
      <w:r>
        <w:rPr>
          <w:sz w:val="14"/>
        </w:rPr>
        <w:tab/>
      </w:r>
      <w:r>
        <w:rPr>
          <w:w w:val="105"/>
          <w:sz w:val="14"/>
        </w:rPr>
        <w:t>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6"/>
          <w:w w:val="105"/>
          <w:sz w:val="14"/>
        </w:rPr>
        <w:t xml:space="preserve"> </w:t>
      </w:r>
      <w:r>
        <w:rPr>
          <w:noProof/>
          <w:spacing w:val="-5"/>
          <w:sz w:val="14"/>
          <w:lang w:eastAsia="es-ES"/>
        </w:rPr>
        <w:drawing>
          <wp:inline distT="0" distB="0" distL="0" distR="0" wp14:anchorId="61389977" wp14:editId="536448F0">
            <wp:extent cx="432006" cy="216002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6" cy="21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 xml:space="preserve"> </w:t>
      </w:r>
      <w:r>
        <w:rPr>
          <w:noProof/>
          <w:spacing w:val="-5"/>
          <w:sz w:val="14"/>
          <w:lang w:eastAsia="es-ES"/>
        </w:rPr>
        <w:drawing>
          <wp:inline distT="0" distB="0" distL="0" distR="0" wp14:anchorId="494F0FCE" wp14:editId="791E2BE6">
            <wp:extent cx="1044007" cy="216002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07" cy="21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w w:val="105"/>
          <w:sz w:val="14"/>
        </w:rPr>
        <w:t xml:space="preserve"> </w:t>
      </w:r>
      <w:proofErr w:type="spellStart"/>
      <w:r>
        <w:rPr>
          <w:spacing w:val="-5"/>
          <w:w w:val="105"/>
          <w:sz w:val="14"/>
        </w:rPr>
        <w:t>de</w:t>
      </w:r>
      <w:proofErr w:type="spellEnd"/>
    </w:p>
    <w:p w:rsidR="00FC6394" w:rsidRDefault="00165AB6">
      <w:pPr>
        <w:spacing w:before="65"/>
        <w:ind w:right="390"/>
        <w:jc w:val="center"/>
        <w:rPr>
          <w:sz w:val="16"/>
        </w:rPr>
      </w:pPr>
      <w:r>
        <w:rPr>
          <w:spacing w:val="-2"/>
          <w:w w:val="105"/>
          <w:sz w:val="16"/>
        </w:rPr>
        <w:t>Firma</w:t>
      </w:r>
      <w:r w:rsidR="00176584">
        <w:rPr>
          <w:spacing w:val="-2"/>
          <w:w w:val="105"/>
          <w:sz w:val="16"/>
        </w:rPr>
        <w:t xml:space="preserve"> de los socios de la entidad asociativa a constituir</w:t>
      </w:r>
    </w:p>
    <w:p w:rsidR="00FC6394" w:rsidRDefault="00FC6394">
      <w:pPr>
        <w:rPr>
          <w:sz w:val="20"/>
        </w:rPr>
      </w:pPr>
    </w:p>
    <w:p w:rsidR="00FC6394" w:rsidRDefault="00FC6394">
      <w:pPr>
        <w:rPr>
          <w:sz w:val="20"/>
        </w:rPr>
      </w:pPr>
    </w:p>
    <w:p w:rsidR="00FC6394" w:rsidRDefault="00FC6394">
      <w:pPr>
        <w:rPr>
          <w:sz w:val="20"/>
        </w:rPr>
      </w:pPr>
    </w:p>
    <w:sectPr w:rsidR="00FC6394" w:rsidSect="009C4899">
      <w:headerReference w:type="default" r:id="rId11"/>
      <w:type w:val="continuous"/>
      <w:pgSz w:w="11910" w:h="16840"/>
      <w:pgMar w:top="2520" w:right="36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7B" w:rsidRDefault="00165AB6">
      <w:r>
        <w:separator/>
      </w:r>
    </w:p>
  </w:endnote>
  <w:endnote w:type="continuationSeparator" w:id="0">
    <w:p w:rsidR="0092057B" w:rsidRDefault="0016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7B" w:rsidRDefault="00165AB6">
      <w:r>
        <w:separator/>
      </w:r>
    </w:p>
  </w:footnote>
  <w:footnote w:type="continuationSeparator" w:id="0">
    <w:p w:rsidR="0092057B" w:rsidRDefault="00165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94" w:rsidRDefault="0073425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w:drawing>
        <wp:anchor distT="0" distB="0" distL="114300" distR="114300" simplePos="0" relativeHeight="487423488" behindDoc="0" locked="0" layoutInCell="1" allowOverlap="1" wp14:anchorId="3DED585E" wp14:editId="5563D2DB">
          <wp:simplePos x="0" y="0"/>
          <wp:positionH relativeFrom="margin">
            <wp:posOffset>-6985</wp:posOffset>
          </wp:positionH>
          <wp:positionV relativeFrom="margin">
            <wp:posOffset>-1452245</wp:posOffset>
          </wp:positionV>
          <wp:extent cx="6877050" cy="1127125"/>
          <wp:effectExtent l="0" t="0" r="0" b="0"/>
          <wp:wrapSquare wrapText="bothSides"/>
          <wp:docPr id="71" name="Imagen 71" descr="\\ov01ncs8-datos\datos\belenpg\Desktop\ANEXO\PUBLICIDAD\Banner publicidad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v01ncs8-datos\datos\belenpg\Desktop\ANEXO\PUBLICIDAD\Banner publicidad l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1210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719D0B0D" wp14:editId="30BDD65A">
              <wp:simplePos x="0" y="0"/>
              <wp:positionH relativeFrom="column">
                <wp:posOffset>4621263</wp:posOffset>
              </wp:positionH>
              <wp:positionV relativeFrom="paragraph">
                <wp:posOffset>852512</wp:posOffset>
              </wp:positionV>
              <wp:extent cx="9525" cy="178435"/>
              <wp:effectExtent l="0" t="0" r="9525" b="0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178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178435">
                            <a:moveTo>
                              <a:pt x="9423" y="0"/>
                            </a:moveTo>
                            <a:lnTo>
                              <a:pt x="0" y="0"/>
                            </a:lnTo>
                            <a:lnTo>
                              <a:pt x="0" y="178358"/>
                            </a:lnTo>
                            <a:lnTo>
                              <a:pt x="9423" y="178358"/>
                            </a:lnTo>
                            <a:lnTo>
                              <a:pt x="9423" y="0"/>
                            </a:lnTo>
                            <a:close/>
                          </a:path>
                        </a:pathLst>
                      </a:custGeom>
                      <a:solidFill>
                        <a:srgbClr val="0415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" o:spid="_x0000_s1026" style="position:absolute;margin-left:363.9pt;margin-top:67.15pt;width:.75pt;height:14.05pt;z-index:-1590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25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" path="m9423,l,,,178358r9423,l9423,xe" fillcolor="#04151b" stroked="f">
              <v:path arrowok="t"/>
            </v:shape>
          </w:pict>
        </mc:Fallback>
      </mc:AlternateContent>
    </w:r>
    <w:r w:rsidR="00165AB6">
      <w:rPr>
        <w:noProof/>
        <w:lang w:eastAsia="es-ES"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7DD5126F" wp14:editId="7231210F">
              <wp:simplePos x="0" y="0"/>
              <wp:positionH relativeFrom="page">
                <wp:posOffset>1160661</wp:posOffset>
              </wp:positionH>
              <wp:positionV relativeFrom="page">
                <wp:posOffset>1273803</wp:posOffset>
              </wp:positionV>
              <wp:extent cx="523875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6394" w:rsidRDefault="00165AB6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ESTRATÉGICO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PAC.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PRINCIPADO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ASTURIAS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2023-2027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LEADER.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91.4pt;margin-top:100.3pt;width:412.5pt;height:14.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" filled="f" stroked="f">
              <v:path arrowok="t"/>
              <v:textbox inset="0,0,0,0">
                <w:txbxContent>
                  <w:p w:rsidR="00FC6394" w:rsidRDefault="00165AB6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PLAN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ESTRATÉGICO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PAC.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PRINCIPADO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ASTURIAS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2023-2027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LEADER.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223F"/>
    <w:multiLevelType w:val="hybridMultilevel"/>
    <w:tmpl w:val="A914E130"/>
    <w:lvl w:ilvl="0" w:tplc="9F7E407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w w:val="100"/>
        <w:sz w:val="14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C33509"/>
    <w:multiLevelType w:val="hybridMultilevel"/>
    <w:tmpl w:val="FE48D5C0"/>
    <w:lvl w:ilvl="0" w:tplc="945E67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02EB"/>
    <w:multiLevelType w:val="hybridMultilevel"/>
    <w:tmpl w:val="3A787078"/>
    <w:lvl w:ilvl="0" w:tplc="F78C5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E96A3E"/>
    <w:multiLevelType w:val="hybridMultilevel"/>
    <w:tmpl w:val="3A787078"/>
    <w:lvl w:ilvl="0" w:tplc="F78C5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FD74E0"/>
    <w:multiLevelType w:val="hybridMultilevel"/>
    <w:tmpl w:val="DC0C7CC2"/>
    <w:lvl w:ilvl="0" w:tplc="356024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C6394"/>
    <w:rsid w:val="00165AB6"/>
    <w:rsid w:val="00176584"/>
    <w:rsid w:val="00433D52"/>
    <w:rsid w:val="005A1210"/>
    <w:rsid w:val="006F07CF"/>
    <w:rsid w:val="0073425C"/>
    <w:rsid w:val="0092057B"/>
    <w:rsid w:val="009C4899"/>
    <w:rsid w:val="00BF5A4B"/>
    <w:rsid w:val="00C51CE4"/>
    <w:rsid w:val="00F64402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5AB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AB6"/>
    <w:rPr>
      <w:rFonts w:ascii="Tahoma" w:eastAsia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21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210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5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1">
    <w:name w:val="Medium Shading 1 Accent 1"/>
    <w:basedOn w:val="Tablanormal"/>
    <w:uiPriority w:val="63"/>
    <w:rsid w:val="00C51CE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C51CE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C51CE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">
    <w:name w:val="Light Grid"/>
    <w:basedOn w:val="Tablanormal"/>
    <w:uiPriority w:val="62"/>
    <w:rsid w:val="006F07C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5AB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AB6"/>
    <w:rPr>
      <w:rFonts w:ascii="Tahoma" w:eastAsia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21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210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5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1">
    <w:name w:val="Medium Shading 1 Accent 1"/>
    <w:basedOn w:val="Tablanormal"/>
    <w:uiPriority w:val="63"/>
    <w:rsid w:val="00C51CE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C51CE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C51CE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">
    <w:name w:val="Light Grid"/>
    <w:basedOn w:val="Tablanormal"/>
    <w:uiPriority w:val="62"/>
    <w:rsid w:val="006F07C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A52D2D3F</Template>
  <TotalTime>1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BELEN PEREZ GARCIA</cp:lastModifiedBy>
  <cp:revision>2</cp:revision>
  <dcterms:created xsi:type="dcterms:W3CDTF">2025-06-30T13:30:00Z</dcterms:created>
  <dcterms:modified xsi:type="dcterms:W3CDTF">2025-06-30T13:30:00Z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PDF Library 17.0</vt:lpwstr>
  </property>
</Properties>
</file>